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5712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6D972D34" wp14:editId="5BAE0F56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0541C" w14:textId="77777777" w:rsidR="007B155E" w:rsidRPr="00F73533" w:rsidRDefault="007B155E">
      <w:pPr>
        <w:spacing w:before="480" w:line="360" w:lineRule="auto"/>
        <w:jc w:val="right"/>
      </w:pPr>
    </w:p>
    <w:p w14:paraId="5F8798B3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6FFA05C2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65BBD18B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7162BB40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73B68CD2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3D4536D2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2354EABC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0BBDFCFA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129EABA9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6C2C25A5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74AD0E12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2E01AE5E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118B204C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2162B66A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62FCB9D3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1471D222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E775D" w14:textId="77777777" w:rsidR="00465FD1" w:rsidRDefault="00465FD1">
      <w:r>
        <w:separator/>
      </w:r>
    </w:p>
  </w:endnote>
  <w:endnote w:type="continuationSeparator" w:id="0">
    <w:p w14:paraId="54CFB700" w14:textId="77777777" w:rsidR="00465FD1" w:rsidRDefault="004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DB629" w14:textId="77777777" w:rsidR="00465FD1" w:rsidRDefault="00465FD1">
      <w:r>
        <w:separator/>
      </w:r>
    </w:p>
  </w:footnote>
  <w:footnote w:type="continuationSeparator" w:id="0">
    <w:p w14:paraId="5E154B13" w14:textId="77777777" w:rsidR="00465FD1" w:rsidRDefault="0046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6D19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1C3B4A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AF82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3881BE8E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65FD1"/>
    <w:rsid w:val="004718AA"/>
    <w:rsid w:val="00480F13"/>
    <w:rsid w:val="00483673"/>
    <w:rsid w:val="004846DF"/>
    <w:rsid w:val="004C75D2"/>
    <w:rsid w:val="00546CDD"/>
    <w:rsid w:val="00572C47"/>
    <w:rsid w:val="005B7B4B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894D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77C6-CC42-4295-9F82-E94DAA45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Tomasz Doruchowski</cp:lastModifiedBy>
  <cp:revision>2</cp:revision>
  <cp:lastPrinted>2020-06-05T09:06:00Z</cp:lastPrinted>
  <dcterms:created xsi:type="dcterms:W3CDTF">2020-06-05T12:44:00Z</dcterms:created>
  <dcterms:modified xsi:type="dcterms:W3CDTF">2020-06-05T12:44:00Z</dcterms:modified>
</cp:coreProperties>
</file>